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33"/>
        <w:gridCol w:w="5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Times New Roman" w:hAnsi="Times New Roman" w:eastAsia="宋体" w:cs="Times New Roman"/>
                <w:sz w:val="24"/>
                <w:szCs w:val="24"/>
                <w:lang w:val="en-US" w:eastAsia="zh-CN"/>
              </w:rPr>
              <w:t>广东汕尾红海湾经济开发区规划环境影响评价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宋体" w:hAnsi="宋体" w:eastAsia="宋体" w:cs="Times New Roman"/>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宋体" w:hAnsi="宋体" w:eastAsia="宋体" w:cs="Times New Roman"/>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55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55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55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556"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556"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jc w:val="center"/>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55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55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55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3504"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556" w:type="dxa"/>
            <w:vAlign w:val="center"/>
          </w:tcPr>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r>
              <w:rPr>
                <w:rFonts w:hint="eastAsia" w:ascii="宋体" w:hAnsi="宋体" w:eastAsia="宋体"/>
                <w:sz w:val="21"/>
                <w:szCs w:val="21"/>
                <w:u w:val="singl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Pr>
        <w:adjustRightInd w:val="0"/>
        <w:snapToGrid w:val="0"/>
        <w:spacing w:after="156" w:afterLines="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D1836"/>
    <w:rsid w:val="0019339B"/>
    <w:rsid w:val="001F0C42"/>
    <w:rsid w:val="002A6864"/>
    <w:rsid w:val="002B69B8"/>
    <w:rsid w:val="006852EF"/>
    <w:rsid w:val="0079742D"/>
    <w:rsid w:val="0082724A"/>
    <w:rsid w:val="00942174"/>
    <w:rsid w:val="009C5BBA"/>
    <w:rsid w:val="00D24112"/>
    <w:rsid w:val="00D2685A"/>
    <w:rsid w:val="00DA5939"/>
    <w:rsid w:val="333B6C2A"/>
    <w:rsid w:val="44EB321A"/>
    <w:rsid w:val="5849477B"/>
    <w:rsid w:val="6D535020"/>
    <w:rsid w:val="78062450"/>
    <w:rsid w:val="7863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81</Words>
  <Characters>463</Characters>
  <Lines>3</Lines>
  <Paragraphs>1</Paragraphs>
  <TotalTime>1</TotalTime>
  <ScaleCrop>false</ScaleCrop>
  <LinksUpToDate>false</LinksUpToDate>
  <CharactersWithSpaces>543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2019-06-14T10:28:00Z</dcterms:created>
  <dc:creator>君榕</dc:creator>
  <cp:lastModifiedBy>guan</cp:lastModifiedBy>
  <dcterms:modified xsi:type="dcterms:W3CDTF">2020-09-07T09:42:45Z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